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C365" w14:textId="77777777" w:rsidR="002041BF" w:rsidRPr="00BE2098" w:rsidRDefault="002041BF" w:rsidP="002041BF">
      <w:pPr>
        <w:tabs>
          <w:tab w:val="left" w:pos="2160"/>
          <w:tab w:val="left" w:pos="5040"/>
        </w:tabs>
        <w:jc w:val="center"/>
        <w:rPr>
          <w:rFonts w:cs="Arial"/>
          <w:b/>
          <w:szCs w:val="22"/>
        </w:rPr>
      </w:pPr>
      <w:r w:rsidRPr="00BE2098">
        <w:rPr>
          <w:rFonts w:cs="Arial"/>
          <w:b/>
          <w:szCs w:val="22"/>
        </w:rPr>
        <w:t>MEDICAL SOCIETY OF THE STATE OF NEW YORK</w:t>
      </w:r>
    </w:p>
    <w:p w14:paraId="2076A4B4" w14:textId="77777777" w:rsidR="002041BF" w:rsidRPr="00891F35" w:rsidRDefault="002041BF" w:rsidP="002041BF">
      <w:pPr>
        <w:tabs>
          <w:tab w:val="left" w:pos="2160"/>
          <w:tab w:val="left" w:pos="5040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House of Delegates</w:t>
      </w:r>
    </w:p>
    <w:p w14:paraId="02994AEA" w14:textId="77777777" w:rsidR="000D5E1B" w:rsidRDefault="000D5E1B" w:rsidP="000D5E1B">
      <w:pPr>
        <w:jc w:val="center"/>
      </w:pPr>
    </w:p>
    <w:p w14:paraId="4DDB9BFE" w14:textId="77777777" w:rsidR="000D5E1B" w:rsidRDefault="000D5E1B" w:rsidP="000D5E1B">
      <w:pPr>
        <w:jc w:val="center"/>
      </w:pPr>
    </w:p>
    <w:p w14:paraId="7CFC46D3" w14:textId="3706634E" w:rsidR="000D5E1B" w:rsidRDefault="002041BF" w:rsidP="000D5E1B">
      <w:pPr>
        <w:jc w:val="right"/>
      </w:pPr>
      <w:r w:rsidRPr="002041BF">
        <w:t>Resolution 202</w:t>
      </w:r>
      <w:r w:rsidR="00933B6B">
        <w:t>6</w:t>
      </w:r>
      <w:r w:rsidRPr="002041BF">
        <w:t xml:space="preserve"> - </w:t>
      </w:r>
    </w:p>
    <w:p w14:paraId="7535FE8A" w14:textId="77777777" w:rsidR="000D5E1B" w:rsidRDefault="000D5E1B" w:rsidP="000D5E1B">
      <w:pPr>
        <w:jc w:val="right"/>
      </w:pPr>
    </w:p>
    <w:p w14:paraId="3372F7EF" w14:textId="77777777" w:rsidR="000D5E1B" w:rsidRDefault="000D5E1B" w:rsidP="000D5E1B">
      <w:pPr>
        <w:tabs>
          <w:tab w:val="left" w:pos="1800"/>
        </w:tabs>
        <w:ind w:left="1800" w:hanging="1800"/>
      </w:pPr>
      <w:r>
        <w:t>Introduced by:</w:t>
      </w:r>
      <w:r w:rsidR="00E66FA9">
        <w:tab/>
      </w:r>
      <w:sdt>
        <w:sdtPr>
          <w:alias w:val="Enter Primary Sponsor, Co-sponsors"/>
          <w:tag w:val="Sponsor Name(s)"/>
          <w:id w:val="-1706560441"/>
          <w:placeholder>
            <w:docPart w:val="09EB9C86EAA5459C9A7366C7A307DA1D"/>
          </w:placeholder>
          <w:temporary/>
          <w:showingPlcHdr/>
          <w15:color w:val="FF0000"/>
          <w:text w:multiLine="1"/>
        </w:sdtPr>
        <w:sdtContent>
          <w:r w:rsidR="00E66FA9" w:rsidRPr="00F31701">
            <w:rPr>
              <w:rStyle w:val="PlaceholderText"/>
            </w:rPr>
            <w:t>Click or tap here to enter text.</w:t>
          </w:r>
        </w:sdtContent>
      </w:sdt>
    </w:p>
    <w:p w14:paraId="5C9E52C8" w14:textId="77777777" w:rsidR="000D5E1B" w:rsidRDefault="000D5E1B" w:rsidP="000D5E1B">
      <w:pPr>
        <w:tabs>
          <w:tab w:val="left" w:pos="1800"/>
        </w:tabs>
        <w:ind w:left="1800" w:hanging="1800"/>
      </w:pPr>
    </w:p>
    <w:p w14:paraId="40DA9D05" w14:textId="77777777" w:rsidR="000D5E1B" w:rsidRDefault="000D5E1B" w:rsidP="000D5E1B">
      <w:pPr>
        <w:tabs>
          <w:tab w:val="left" w:pos="1800"/>
        </w:tabs>
        <w:ind w:left="1800" w:hanging="1800"/>
      </w:pPr>
      <w:r>
        <w:t>Subject:</w:t>
      </w:r>
      <w:r>
        <w:tab/>
      </w:r>
      <w:sdt>
        <w:sdtPr>
          <w:alias w:val="Enter Resolution Title"/>
          <w:tag w:val="Resolution Name"/>
          <w:id w:val="-136269803"/>
          <w:placeholder>
            <w:docPart w:val="667A21D5AFEC4FD4988F950192538E69"/>
          </w:placeholder>
          <w:temporary/>
          <w:showingPlcHdr/>
          <w15:color w:val="FF0000"/>
          <w:text w:multiLine="1"/>
        </w:sdtPr>
        <w:sdtContent>
          <w:r w:rsidR="00772899" w:rsidRPr="00F31701">
            <w:rPr>
              <w:rStyle w:val="PlaceholderText"/>
            </w:rPr>
            <w:t>Click or tap here to enter text.</w:t>
          </w:r>
        </w:sdtContent>
      </w:sdt>
    </w:p>
    <w:p w14:paraId="1DC6A4E8" w14:textId="77777777" w:rsidR="000D5E1B" w:rsidRDefault="000D5E1B" w:rsidP="000D5E1B">
      <w:pPr>
        <w:tabs>
          <w:tab w:val="left" w:pos="1800"/>
        </w:tabs>
        <w:ind w:left="1800" w:hanging="1800"/>
      </w:pPr>
    </w:p>
    <w:p w14:paraId="68B114D2" w14:textId="77777777" w:rsidR="006B2771" w:rsidRPr="00445317" w:rsidRDefault="000D5E1B" w:rsidP="006B2771">
      <w:pPr>
        <w:tabs>
          <w:tab w:val="left" w:pos="1800"/>
        </w:tabs>
        <w:ind w:left="1800" w:hanging="1800"/>
      </w:pPr>
      <w:r>
        <w:t>Referred to:</w:t>
      </w:r>
      <w:r>
        <w:tab/>
      </w:r>
      <w:r w:rsidR="006B2771">
        <w:t xml:space="preserve">Reference Committee </w:t>
      </w:r>
      <w:r w:rsidR="00445317">
        <w:t>(</w:t>
      </w:r>
      <w:r w:rsidR="00445317" w:rsidRPr="00445317">
        <w:t>Assigned by HOD</w:t>
      </w:r>
      <w:r w:rsidR="00445317">
        <w:t>)</w:t>
      </w:r>
    </w:p>
    <w:p w14:paraId="6C78B37F" w14:textId="77777777" w:rsidR="0053196C" w:rsidRDefault="0053196C" w:rsidP="000D5E1B">
      <w:pPr>
        <w:pBdr>
          <w:bottom w:val="single" w:sz="6" w:space="1" w:color="auto"/>
        </w:pBdr>
        <w:tabs>
          <w:tab w:val="left" w:pos="1800"/>
        </w:tabs>
        <w:ind w:left="1800" w:hanging="1800"/>
      </w:pPr>
    </w:p>
    <w:p w14:paraId="6D8B0EF6" w14:textId="77777777" w:rsidR="000D5E1B" w:rsidRDefault="000D5E1B" w:rsidP="000D5E1B"/>
    <w:p w14:paraId="0AC9EF14" w14:textId="77777777" w:rsidR="000D5E1B" w:rsidRDefault="000D5E1B" w:rsidP="000D5E1B">
      <w:pPr>
        <w:sectPr w:rsidR="000D5E1B" w:rsidSect="000D5E1B">
          <w:headerReference w:type="default" r:id="rId10"/>
          <w:type w:val="continuous"/>
          <w:pgSz w:w="12240" w:h="15840" w:code="1"/>
          <w:pgMar w:top="1440" w:right="1152" w:bottom="720" w:left="1728" w:header="720" w:footer="720" w:gutter="0"/>
          <w:cols w:space="720"/>
          <w:titlePg/>
          <w:docGrid w:linePitch="299"/>
        </w:sectPr>
      </w:pPr>
    </w:p>
    <w:p w14:paraId="7FE5818B" w14:textId="77777777" w:rsidR="00C97F57" w:rsidRDefault="00C97F57" w:rsidP="00C97F57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1340618682"/>
          <w:placeholder>
            <w:docPart w:val="F98E5F92B84D4D508BB6DF97E6D98B22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22A7A2F1" w14:textId="77777777" w:rsidR="0001634F" w:rsidRDefault="0001634F" w:rsidP="007A1536">
      <w:pPr>
        <w:rPr>
          <w:rFonts w:cs="Arial"/>
          <w:szCs w:val="22"/>
        </w:rPr>
      </w:pPr>
    </w:p>
    <w:p w14:paraId="1422AB54" w14:textId="77777777" w:rsidR="0001634F" w:rsidRDefault="0001634F" w:rsidP="0001634F">
      <w:pPr>
        <w:sectPr w:rsidR="0001634F" w:rsidSect="0001634F">
          <w:headerReference w:type="default" r:id="rId11"/>
          <w:type w:val="continuous"/>
          <w:pgSz w:w="12240" w:h="15840" w:code="1"/>
          <w:pgMar w:top="1440" w:right="1152" w:bottom="720" w:left="1728" w:header="720" w:footer="720" w:gutter="0"/>
          <w:lnNumType w:countBy="1" w:restart="continuous"/>
          <w:cols w:space="720"/>
          <w:titlePg/>
          <w:docGrid w:linePitch="299"/>
        </w:sectPr>
      </w:pPr>
    </w:p>
    <w:p w14:paraId="11137CB3" w14:textId="77777777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494914087"/>
          <w:placeholder>
            <w:docPart w:val="65313785746444DBA456C9EE6F05B343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</w:p>
    <w:p w14:paraId="33A3A7EF" w14:textId="77777777" w:rsidR="009C4D8C" w:rsidRDefault="009C4D8C" w:rsidP="009C4D8C">
      <w:pPr>
        <w:rPr>
          <w:rFonts w:cs="Arial"/>
          <w:szCs w:val="22"/>
        </w:rPr>
      </w:pPr>
    </w:p>
    <w:p w14:paraId="286E4B8D" w14:textId="77777777" w:rsidR="00B73BBC" w:rsidRDefault="00B73BBC" w:rsidP="00B73BB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-600576023"/>
          <w:placeholder>
            <w:docPart w:val="3881A94978224BF0A9C123CC37B5B82B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; and</w:t>
      </w:r>
      <w:r>
        <w:rPr>
          <w:rFonts w:cs="Arial"/>
          <w:szCs w:val="22"/>
        </w:rPr>
        <w:t xml:space="preserve"> </w:t>
      </w:r>
    </w:p>
    <w:p w14:paraId="2A551DE4" w14:textId="77777777" w:rsidR="009C4D8C" w:rsidRDefault="009C4D8C" w:rsidP="009C4D8C">
      <w:pPr>
        <w:rPr>
          <w:rFonts w:cs="Arial"/>
          <w:szCs w:val="22"/>
        </w:rPr>
      </w:pPr>
    </w:p>
    <w:p w14:paraId="1E687A1D" w14:textId="77777777" w:rsidR="007A1536" w:rsidRPr="006C1524" w:rsidRDefault="00B73BBC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Whereas, </w:t>
      </w:r>
      <w:sdt>
        <w:sdtPr>
          <w:rPr>
            <w:rFonts w:cs="Arial"/>
            <w:szCs w:val="22"/>
          </w:rPr>
          <w:alias w:val="Do Not capitalize first letter of each whereas "/>
          <w:tag w:val="Capitalize first letter of each whereas and end with"/>
          <w:id w:val="1214775733"/>
          <w:placeholder>
            <w:docPart w:val="227F2E45357847FFA05C1EE1A6E8A300"/>
          </w:placeholder>
          <w:temporary/>
          <w:showingPlcHdr/>
          <w15:color w:val="FF0000"/>
          <w:text w:multiLine="1"/>
        </w:sdtPr>
        <w:sdtContent>
          <w:r w:rsidRPr="00F31701">
            <w:rPr>
              <w:rStyle w:val="PlaceholderText"/>
            </w:rPr>
            <w:t>Click or tap here to enter text.</w:t>
          </w:r>
        </w:sdtContent>
      </w:sdt>
      <w:r w:rsidR="00FA654A" w:rsidRPr="006C1524">
        <w:rPr>
          <w:rFonts w:cs="Arial"/>
          <w:szCs w:val="22"/>
        </w:rPr>
        <w:t>;</w:t>
      </w:r>
      <w:r w:rsidR="00FA654A">
        <w:rPr>
          <w:rFonts w:cs="Arial"/>
          <w:szCs w:val="22"/>
        </w:rPr>
        <w:t xml:space="preserve"> </w:t>
      </w:r>
      <w:proofErr w:type="gramStart"/>
      <w:r w:rsidR="00BD0AD1" w:rsidRPr="006C1524">
        <w:rPr>
          <w:rFonts w:cs="Arial"/>
          <w:szCs w:val="22"/>
        </w:rPr>
        <w:t>therefore</w:t>
      </w:r>
      <w:proofErr w:type="gramEnd"/>
      <w:r w:rsidR="00BD0AD1" w:rsidRPr="006C1524">
        <w:rPr>
          <w:rFonts w:cs="Arial"/>
          <w:szCs w:val="22"/>
        </w:rPr>
        <w:t xml:space="preserve"> be it</w:t>
      </w:r>
    </w:p>
    <w:p w14:paraId="29216C8C" w14:textId="77777777" w:rsidR="007A1536" w:rsidRPr="006C1524" w:rsidRDefault="007A1536" w:rsidP="007A1536">
      <w:pPr>
        <w:rPr>
          <w:rFonts w:cs="Arial"/>
          <w:szCs w:val="22"/>
        </w:rPr>
      </w:pPr>
    </w:p>
    <w:p w14:paraId="024E11AD" w14:textId="77777777" w:rsidR="007A1536" w:rsidRPr="006C1524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>RESOLVED,</w:t>
      </w:r>
      <w:sdt>
        <w:sdtPr>
          <w:rPr>
            <w:rFonts w:cs="Arial"/>
            <w:szCs w:val="22"/>
            <w:highlight w:val="yellow"/>
          </w:rPr>
          <w:alias w:val="enter first resolved"/>
          <w:tag w:val="enter first resolved"/>
          <w:id w:val="1862006767"/>
          <w:placeholder>
            <w:docPart w:val="75857404DCB34888A7C9F5E3C380E0D4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13830182"/>
              <w:placeholder>
                <w:docPart w:val="1BEBEFCD4D294F018B4EA6BA33C45454"/>
              </w:placeholder>
              <w:showingPlcHdr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0808D306" w14:textId="77777777" w:rsidR="007A1536" w:rsidRPr="006C1524" w:rsidRDefault="007A1536" w:rsidP="007A1536">
      <w:pPr>
        <w:rPr>
          <w:rFonts w:cs="Arial"/>
          <w:szCs w:val="22"/>
        </w:rPr>
      </w:pPr>
    </w:p>
    <w:p w14:paraId="559430FF" w14:textId="77777777" w:rsidR="007A153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367269228"/>
          <w:placeholder>
            <w:docPart w:val="54A2A85145F844E392364453BD6B633B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64221241"/>
              <w:placeholder>
                <w:docPart w:val="D37E7FCA007342F8B0730E855FCDA85F"/>
              </w:placeholder>
              <w:showingPlcHdr/>
              <w15:color w:val="FF0000"/>
              <w:text w:multiLine="1"/>
            </w:sdtPr>
            <w:sdtContent>
              <w:r w:rsidR="005C0673"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312890BA" w14:textId="77777777" w:rsidR="00DD4534" w:rsidRDefault="00DD4534" w:rsidP="007A1536">
      <w:pPr>
        <w:rPr>
          <w:rFonts w:cs="Arial"/>
          <w:szCs w:val="22"/>
        </w:rPr>
      </w:pPr>
    </w:p>
    <w:p w14:paraId="7C4501EA" w14:textId="77777777" w:rsidR="009C4D8C" w:rsidRDefault="009C4D8C" w:rsidP="009C4D8C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  <w:highlight w:val="yellow"/>
          </w:rPr>
          <w:alias w:val="enter additional resolved as needed"/>
          <w:tag w:val="enter additional resolved"/>
          <w:id w:val="-392806159"/>
          <w:placeholder>
            <w:docPart w:val="819A6CE195F047008530A11348D9DD86"/>
          </w:placeholder>
          <w:temporary/>
          <w15:color w:val="FF0000"/>
        </w:sdtPr>
        <w:sdtContent>
          <w:sdt>
            <w:sdtPr>
              <w:rPr>
                <w:rFonts w:cs="Arial"/>
                <w:szCs w:val="22"/>
                <w:highlight w:val="yellow"/>
              </w:rPr>
              <w:id w:val="-1520467676"/>
              <w:placeholder>
                <w:docPart w:val="662261469EDA47FC835D22D1D4E419FB"/>
              </w:placeholder>
              <w:showingPlcHdr/>
              <w:text w:multiLine="1"/>
            </w:sdtPr>
            <w:sdtContent>
              <w:r w:rsidRPr="00F3170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6C1524">
        <w:rPr>
          <w:rFonts w:cs="Arial"/>
          <w:szCs w:val="22"/>
        </w:rPr>
        <w:t>; and be it further</w:t>
      </w:r>
    </w:p>
    <w:p w14:paraId="7E675FBF" w14:textId="77777777" w:rsidR="0088779C" w:rsidRDefault="0088779C" w:rsidP="007A1536">
      <w:pPr>
        <w:rPr>
          <w:rFonts w:cs="Arial"/>
          <w:szCs w:val="22"/>
        </w:rPr>
      </w:pPr>
    </w:p>
    <w:p w14:paraId="5ED11866" w14:textId="77777777" w:rsidR="00302576" w:rsidRDefault="007A1536" w:rsidP="007A1536">
      <w:pPr>
        <w:rPr>
          <w:rFonts w:cs="Arial"/>
          <w:szCs w:val="22"/>
        </w:rPr>
      </w:pPr>
      <w:r w:rsidRPr="006C1524">
        <w:rPr>
          <w:rFonts w:cs="Arial"/>
          <w:szCs w:val="22"/>
        </w:rPr>
        <w:t xml:space="preserve">RESOLVED, </w:t>
      </w:r>
      <w:sdt>
        <w:sdtPr>
          <w:rPr>
            <w:rFonts w:cs="Arial"/>
            <w:szCs w:val="22"/>
          </w:rPr>
          <w:alias w:val="enter final resolved"/>
          <w:tag w:val="enter final resolved"/>
          <w:id w:val="195127419"/>
          <w:placeholder>
            <w:docPart w:val="A187ED03D9C7499F97029EB1C5EE3D31"/>
          </w:placeholder>
          <w:temporary/>
          <w:showingPlcHdr/>
          <w15:color w:val="FF0000"/>
          <w:text w:multiLine="1"/>
        </w:sdtPr>
        <w:sdtContent>
          <w:r w:rsidR="00195047" w:rsidRPr="00F31701">
            <w:rPr>
              <w:rStyle w:val="PlaceholderText"/>
            </w:rPr>
            <w:t>Click or tap here to enter text.</w:t>
          </w:r>
        </w:sdtContent>
      </w:sdt>
      <w:r w:rsidRPr="006C1524">
        <w:rPr>
          <w:rFonts w:cs="Arial"/>
          <w:szCs w:val="22"/>
        </w:rPr>
        <w:t>.</w:t>
      </w:r>
    </w:p>
    <w:p w14:paraId="16A1DE32" w14:textId="77777777" w:rsidR="00302576" w:rsidRPr="00932267" w:rsidRDefault="00302576" w:rsidP="007A1536">
      <w:pPr>
        <w:rPr>
          <w:rFonts w:cs="Arial"/>
          <w:szCs w:val="22"/>
        </w:rPr>
        <w:sectPr w:rsidR="00302576" w:rsidRPr="00932267" w:rsidSect="000B7439">
          <w:headerReference w:type="default" r:id="rId12"/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5AD5CF2C" w14:textId="77777777" w:rsidR="000D5E1B" w:rsidRDefault="000D5E1B" w:rsidP="00773BD9">
      <w:pPr>
        <w:sectPr w:rsidR="000D5E1B" w:rsidSect="000D5E1B">
          <w:type w:val="continuous"/>
          <w:pgSz w:w="12240" w:h="15840" w:code="1"/>
          <w:pgMar w:top="1440" w:right="1152" w:bottom="720" w:left="1728" w:header="720" w:footer="720" w:gutter="0"/>
          <w:lnNumType w:countBy="1"/>
          <w:cols w:space="720"/>
          <w:titlePg/>
          <w:docGrid w:linePitch="299"/>
        </w:sectPr>
      </w:pPr>
    </w:p>
    <w:p w14:paraId="5779AEDD" w14:textId="77777777" w:rsidR="000D5E1B" w:rsidRDefault="000D5E1B" w:rsidP="000D5E1B">
      <w:r>
        <w:t xml:space="preserve">Fiscal Note: </w:t>
      </w:r>
      <w:r w:rsidR="00A4655F">
        <w:t>(</w:t>
      </w:r>
      <w:r w:rsidR="00445317">
        <w:t>Assigned by HOD</w:t>
      </w:r>
      <w:r w:rsidR="00A4655F">
        <w:t>)</w:t>
      </w:r>
    </w:p>
    <w:p w14:paraId="723632FE" w14:textId="77777777" w:rsidR="000D5E1B" w:rsidRDefault="000D5E1B" w:rsidP="000D5E1B"/>
    <w:p w14:paraId="244F2AE5" w14:textId="77777777" w:rsidR="00E01DB4" w:rsidRDefault="000D5E1B" w:rsidP="000D5E1B">
      <w:r>
        <w:t xml:space="preserve">Received: </w:t>
      </w:r>
    </w:p>
    <w:p w14:paraId="0C2D46F8" w14:textId="77777777" w:rsidR="00E01DB4" w:rsidRDefault="00E01DB4">
      <w:r>
        <w:br w:type="page"/>
      </w:r>
    </w:p>
    <w:p w14:paraId="40085F47" w14:textId="77777777" w:rsidR="002C717E" w:rsidRPr="002041BF" w:rsidRDefault="002C717E" w:rsidP="002041BF">
      <w:pPr>
        <w:rPr>
          <w:rFonts w:cs="Arial"/>
          <w:b/>
          <w:sz w:val="20"/>
        </w:rPr>
      </w:pPr>
      <w:r w:rsidRPr="002041BF">
        <w:rPr>
          <w:rFonts w:cs="Arial"/>
          <w:b/>
          <w:sz w:val="20"/>
        </w:rPr>
        <w:lastRenderedPageBreak/>
        <w:t>REFERENCES</w:t>
      </w:r>
    </w:p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450090594"/>
        <w:placeholder>
          <w:docPart w:val="6F31952109994FDFAC9800C12AA2D0CC"/>
        </w:placeholder>
        <w:temporary/>
        <w:showingPlcHdr/>
        <w15:color w:val="FF0000"/>
        <w:text w:multiLine="1"/>
      </w:sdtPr>
      <w:sdtContent>
        <w:p w14:paraId="1C3BEFB3" w14:textId="77777777" w:rsidR="002C717E" w:rsidRDefault="001575D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2145842457"/>
        <w:placeholder>
          <w:docPart w:val="0B18BF0D64D7434492AB6CA7DB2996F8"/>
        </w:placeholder>
        <w:temporary/>
        <w:showingPlcHdr/>
        <w15:color w:val="FF0000"/>
        <w:text w:multiLine="1"/>
      </w:sdtPr>
      <w:sdtContent>
        <w:p w14:paraId="426775C0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1294212976"/>
        <w:placeholder>
          <w:docPart w:val="87D5B6DC72D94626A99E33D785F111D9"/>
        </w:placeholder>
        <w:temporary/>
        <w:showingPlcHdr/>
        <w15:color w:val="FF0000"/>
        <w:text w:multiLine="1"/>
      </w:sdtPr>
      <w:sdtContent>
        <w:p w14:paraId="161D2AC8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1540472556"/>
        <w:placeholder>
          <w:docPart w:val="084416F502C84272BD48B85E3CD92DCD"/>
        </w:placeholder>
        <w:temporary/>
        <w:showingPlcHdr/>
        <w15:color w:val="FF0000"/>
        <w:text w:multiLine="1"/>
      </w:sdtPr>
      <w:sdtContent>
        <w:p w14:paraId="77FF00F0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sdt>
      <w:sdtPr>
        <w:rPr>
          <w:rFonts w:cs="Arial"/>
          <w:color w:val="000000"/>
          <w:sz w:val="16"/>
          <w:szCs w:val="16"/>
        </w:rPr>
        <w:alias w:val="Add as many references as needed"/>
        <w:tag w:val="Add as many references as needed"/>
        <w:id w:val="-708107022"/>
        <w:placeholder>
          <w:docPart w:val="8F30B76E03CA453581B94E906BB82D03"/>
        </w:placeholder>
        <w:temporary/>
        <w:showingPlcHdr/>
        <w15:color w:val="FF0000"/>
        <w:text w:multiLine="1"/>
      </w:sdtPr>
      <w:sdtContent>
        <w:p w14:paraId="0CD3DF91" w14:textId="77777777" w:rsidR="00010494" w:rsidRDefault="00010494" w:rsidP="00C66D9A">
          <w:pPr>
            <w:pStyle w:val="ListParagraph"/>
            <w:numPr>
              <w:ilvl w:val="0"/>
              <w:numId w:val="41"/>
            </w:numPr>
            <w:suppressLineNumbers/>
            <w:pBdr>
              <w:top w:val="nil"/>
              <w:left w:val="nil"/>
              <w:bottom w:val="nil"/>
              <w:right w:val="nil"/>
              <w:between w:val="nil"/>
            </w:pBdr>
            <w:ind w:left="270" w:hanging="270"/>
            <w:rPr>
              <w:rFonts w:cs="Arial"/>
              <w:color w:val="000000"/>
              <w:sz w:val="16"/>
              <w:szCs w:val="16"/>
            </w:rPr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sdtContent>
    </w:sdt>
    <w:p w14:paraId="37347234" w14:textId="77777777" w:rsidR="004446EE" w:rsidRDefault="004446EE" w:rsidP="000D5E1B">
      <w:pPr>
        <w:rPr>
          <w:rFonts w:cs="Arial"/>
          <w:b/>
          <w:sz w:val="20"/>
        </w:rPr>
      </w:pPr>
    </w:p>
    <w:p w14:paraId="720DF507" w14:textId="77777777" w:rsidR="00010494" w:rsidRDefault="00010494" w:rsidP="000D5E1B">
      <w:pPr>
        <w:rPr>
          <w:rFonts w:cs="Arial"/>
          <w:b/>
          <w:sz w:val="20"/>
        </w:rPr>
      </w:pPr>
    </w:p>
    <w:p w14:paraId="1C7DF9F7" w14:textId="77777777" w:rsidR="00A701A3" w:rsidRPr="002041BF" w:rsidRDefault="002041BF" w:rsidP="002041BF">
      <w:pPr>
        <w:rPr>
          <w:rFonts w:cs="Arial"/>
          <w:sz w:val="20"/>
        </w:rPr>
      </w:pPr>
      <w:r>
        <w:rPr>
          <w:rFonts w:cs="Arial"/>
          <w:b/>
          <w:sz w:val="20"/>
        </w:rPr>
        <w:t>EXISTING MSSNY</w:t>
      </w:r>
      <w:r w:rsidR="000D5E1B" w:rsidRPr="002C717E">
        <w:rPr>
          <w:rFonts w:cs="Arial"/>
          <w:b/>
          <w:sz w:val="20"/>
        </w:rPr>
        <w:t xml:space="preserve"> POLICY</w:t>
      </w:r>
    </w:p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620303646"/>
        <w:placeholder>
          <w:docPart w:val="3CF7E1C271C94950B65444B6E9169599"/>
        </w:placeholder>
        <w:temporary/>
        <w:showingPlcHdr/>
        <w15:color w:val="FF0000"/>
        <w:text w:multiLine="1"/>
      </w:sdtPr>
      <w:sdtContent>
        <w:p w14:paraId="27EB4C47" w14:textId="77777777" w:rsidR="007A1536" w:rsidRDefault="00FA7B88" w:rsidP="007A1536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231001164"/>
        <w:placeholder>
          <w:docPart w:val="2D5500E7071B4DBB9BF46B76588FE57A"/>
        </w:placeholder>
        <w:temporary/>
        <w:showingPlcHdr/>
        <w15:color w:val="FF0000"/>
        <w:text w:multiLine="1"/>
      </w:sdtPr>
      <w:sdtContent>
        <w:p w14:paraId="08DA0794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706229664"/>
        <w:placeholder>
          <w:docPart w:val="6A8C6B249DA54E25A7C46D682F9D4FA9"/>
        </w:placeholder>
        <w:temporary/>
        <w:showingPlcHdr/>
        <w15:color w:val="FF0000"/>
        <w:text w:multiLine="1"/>
      </w:sdtPr>
      <w:sdtContent>
        <w:p w14:paraId="2F616CB1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1365712608"/>
        <w:placeholder>
          <w:docPart w:val="C59A117AD1D94DCA8499EAAF3AE91ABE"/>
        </w:placeholder>
        <w:temporary/>
        <w:showingPlcHdr/>
        <w15:color w:val="FF0000"/>
        <w:text w:multiLine="1"/>
      </w:sdtPr>
      <w:sdtContent>
        <w:p w14:paraId="4793976B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eastAsiaTheme="minorHAnsi" w:hAnsi="Arial" w:cs="Arial"/>
          <w:b/>
          <w:bCs/>
          <w:sz w:val="20"/>
          <w:szCs w:val="20"/>
        </w:rPr>
        <w:alias w:val="Copy and Paste Full Text of Policy. Bold title and number"/>
        <w:tag w:val="Copy and Paste Full Policy"/>
        <w:id w:val="-1927180380"/>
        <w:placeholder>
          <w:docPart w:val="5E01AAD67C994EB1AA97FFB008F150BA"/>
        </w:placeholder>
        <w:temporary/>
        <w:showingPlcHdr/>
        <w15:color w:val="FF0000"/>
        <w:text w:multiLine="1"/>
      </w:sdtPr>
      <w:sdtContent>
        <w:p w14:paraId="0424CAE7" w14:textId="77777777" w:rsidR="00010494" w:rsidRDefault="00010494" w:rsidP="00010494">
          <w:pPr>
            <w:pStyle w:val="NormalWeb"/>
            <w:spacing w:before="0" w:beforeAutospacing="0" w:after="0" w:afterAutospacing="0"/>
            <w:rPr>
              <w:rFonts w:ascii="Arial" w:eastAsiaTheme="minorHAnsi" w:hAnsi="Arial" w:cs="Arial"/>
              <w:b/>
              <w:bCs/>
              <w:sz w:val="20"/>
              <w:szCs w:val="20"/>
            </w:rPr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288AA08" w14:textId="77777777" w:rsidR="00D74E8E" w:rsidRPr="002C717E" w:rsidRDefault="00D74E8E" w:rsidP="00562EA2">
      <w:pPr>
        <w:rPr>
          <w:rFonts w:cs="Arial"/>
          <w:sz w:val="20"/>
        </w:rPr>
      </w:pPr>
    </w:p>
    <w:sectPr w:rsidR="00D74E8E" w:rsidRPr="002C717E" w:rsidSect="000D5E1B">
      <w:type w:val="continuous"/>
      <w:pgSz w:w="12240" w:h="15840" w:code="1"/>
      <w:pgMar w:top="1440" w:right="1152" w:bottom="720" w:left="172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1605" w14:textId="77777777" w:rsidR="00E657B0" w:rsidRDefault="00E657B0" w:rsidP="000D5E1B">
      <w:r>
        <w:separator/>
      </w:r>
    </w:p>
  </w:endnote>
  <w:endnote w:type="continuationSeparator" w:id="0">
    <w:p w14:paraId="336D38E3" w14:textId="77777777" w:rsidR="00E657B0" w:rsidRDefault="00E657B0" w:rsidP="000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06D2" w14:textId="77777777" w:rsidR="00E657B0" w:rsidRDefault="00E657B0" w:rsidP="000D5E1B">
      <w:r>
        <w:separator/>
      </w:r>
    </w:p>
  </w:footnote>
  <w:footnote w:type="continuationSeparator" w:id="0">
    <w:p w14:paraId="6658E125" w14:textId="77777777" w:rsidR="00E657B0" w:rsidRDefault="00E657B0" w:rsidP="000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CE4E" w14:textId="77777777" w:rsidR="000D5E1B" w:rsidRDefault="00E86998" w:rsidP="000D5E1B">
    <w:pPr>
      <w:pStyle w:val="Header"/>
      <w:jc w:val="right"/>
    </w:pPr>
    <w:fldSimple w:instr=" ResNum ">
      <w:r>
        <w:t xml:space="preserve">Resolution: 000 </w:t>
      </w:r>
    </w:fldSimple>
    <w:r w:rsidR="000D5E1B">
      <w:t xml:space="preserve"> (</w:t>
    </w:r>
    <w:r w:rsidR="00210C06">
      <w:t>A</w:t>
    </w:r>
    <w:r w:rsidR="005F796D">
      <w:t>-2</w:t>
    </w:r>
    <w:r w:rsidR="00903817">
      <w:t>4</w:t>
    </w:r>
    <w:r w:rsidR="000D5E1B">
      <w:t>)</w:t>
    </w:r>
  </w:p>
  <w:p w14:paraId="5F8A7B99" w14:textId="77777777" w:rsidR="000D5E1B" w:rsidRDefault="000D5E1B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5EB480AF" w14:textId="77777777" w:rsidR="000D5E1B" w:rsidRDefault="000D5E1B" w:rsidP="000D5E1B">
    <w:pPr>
      <w:pStyle w:val="Header"/>
    </w:pPr>
  </w:p>
  <w:p w14:paraId="4DB9AD30" w14:textId="77777777" w:rsidR="000D5E1B" w:rsidRDefault="000D5E1B" w:rsidP="000D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D77E" w14:textId="77777777" w:rsidR="0001634F" w:rsidRDefault="00E86998" w:rsidP="000D5E1B">
    <w:pPr>
      <w:pStyle w:val="Header"/>
      <w:jc w:val="right"/>
    </w:pPr>
    <w:fldSimple w:instr=" ResNum ">
      <w:r>
        <w:t xml:space="preserve">Resolution: 000 </w:t>
      </w:r>
    </w:fldSimple>
    <w:r w:rsidR="0001634F">
      <w:t xml:space="preserve"> (A-24)</w:t>
    </w:r>
  </w:p>
  <w:p w14:paraId="3CE1B26C" w14:textId="77777777" w:rsidR="0001634F" w:rsidRDefault="0001634F" w:rsidP="000D5E1B">
    <w:pPr>
      <w:pStyle w:val="Header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  <w:p w14:paraId="3986B52C" w14:textId="77777777" w:rsidR="0001634F" w:rsidRDefault="0001634F" w:rsidP="000D5E1B">
    <w:pPr>
      <w:pStyle w:val="Header"/>
    </w:pPr>
  </w:p>
  <w:p w14:paraId="7FE12DF3" w14:textId="77777777" w:rsidR="0001634F" w:rsidRDefault="0001634F" w:rsidP="000D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58BA" w14:textId="77777777" w:rsidR="0001634F" w:rsidRDefault="0001634F" w:rsidP="000D5E1B">
    <w:pPr>
      <w:pStyle w:val="Header"/>
    </w:pPr>
  </w:p>
  <w:p w14:paraId="36D3947D" w14:textId="77777777" w:rsidR="0001634F" w:rsidRDefault="0001634F" w:rsidP="000D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9C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78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EA9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92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BE88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E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8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6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68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F51E6"/>
    <w:multiLevelType w:val="hybridMultilevel"/>
    <w:tmpl w:val="5F52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66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D94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035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BF5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133F5"/>
    <w:multiLevelType w:val="multilevel"/>
    <w:tmpl w:val="341A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A6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B31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0B30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783F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775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F201F7"/>
    <w:multiLevelType w:val="multilevel"/>
    <w:tmpl w:val="1D5490F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A5EE7"/>
    <w:multiLevelType w:val="multilevel"/>
    <w:tmpl w:val="D27C99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pStyle w:val="Numbered"/>
      <w:lvlText w:val="%1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Item"/>
      <w:lvlText w:val="(%1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AA25F68"/>
    <w:multiLevelType w:val="multilevel"/>
    <w:tmpl w:val="D9B46E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183">
    <w:abstractNumId w:val="9"/>
  </w:num>
  <w:num w:numId="2" w16cid:durableId="1210069414">
    <w:abstractNumId w:val="7"/>
  </w:num>
  <w:num w:numId="3" w16cid:durableId="1586918715">
    <w:abstractNumId w:val="6"/>
  </w:num>
  <w:num w:numId="4" w16cid:durableId="1574928179">
    <w:abstractNumId w:val="5"/>
  </w:num>
  <w:num w:numId="5" w16cid:durableId="1281184802">
    <w:abstractNumId w:val="4"/>
  </w:num>
  <w:num w:numId="6" w16cid:durableId="459687637">
    <w:abstractNumId w:val="8"/>
  </w:num>
  <w:num w:numId="7" w16cid:durableId="1050034582">
    <w:abstractNumId w:val="3"/>
  </w:num>
  <w:num w:numId="8" w16cid:durableId="1839534458">
    <w:abstractNumId w:val="2"/>
  </w:num>
  <w:num w:numId="9" w16cid:durableId="934638">
    <w:abstractNumId w:val="1"/>
  </w:num>
  <w:num w:numId="10" w16cid:durableId="857767451">
    <w:abstractNumId w:val="0"/>
  </w:num>
  <w:num w:numId="11" w16cid:durableId="1880628369">
    <w:abstractNumId w:val="20"/>
  </w:num>
  <w:num w:numId="12" w16cid:durableId="636645884">
    <w:abstractNumId w:val="13"/>
  </w:num>
  <w:num w:numId="13" w16cid:durableId="2010717801">
    <w:abstractNumId w:val="14"/>
  </w:num>
  <w:num w:numId="14" w16cid:durableId="1546217093">
    <w:abstractNumId w:val="11"/>
  </w:num>
  <w:num w:numId="15" w16cid:durableId="26298052">
    <w:abstractNumId w:val="17"/>
  </w:num>
  <w:num w:numId="16" w16cid:durableId="1281181464">
    <w:abstractNumId w:val="19"/>
  </w:num>
  <w:num w:numId="17" w16cid:durableId="516963783">
    <w:abstractNumId w:val="16"/>
  </w:num>
  <w:num w:numId="18" w16cid:durableId="1581720063">
    <w:abstractNumId w:val="18"/>
  </w:num>
  <w:num w:numId="19" w16cid:durableId="392773983">
    <w:abstractNumId w:val="12"/>
  </w:num>
  <w:num w:numId="20" w16cid:durableId="1400245767">
    <w:abstractNumId w:val="22"/>
  </w:num>
  <w:num w:numId="21" w16cid:durableId="813713532">
    <w:abstractNumId w:val="22"/>
  </w:num>
  <w:num w:numId="22" w16cid:durableId="709644539">
    <w:abstractNumId w:val="22"/>
  </w:num>
  <w:num w:numId="23" w16cid:durableId="1337154563">
    <w:abstractNumId w:val="22"/>
  </w:num>
  <w:num w:numId="24" w16cid:durableId="1834950078">
    <w:abstractNumId w:val="22"/>
  </w:num>
  <w:num w:numId="25" w16cid:durableId="1868518452">
    <w:abstractNumId w:val="22"/>
  </w:num>
  <w:num w:numId="26" w16cid:durableId="1685092795">
    <w:abstractNumId w:val="22"/>
  </w:num>
  <w:num w:numId="27" w16cid:durableId="294414289">
    <w:abstractNumId w:val="22"/>
  </w:num>
  <w:num w:numId="28" w16cid:durableId="613446083">
    <w:abstractNumId w:val="22"/>
  </w:num>
  <w:num w:numId="29" w16cid:durableId="548958440">
    <w:abstractNumId w:val="22"/>
  </w:num>
  <w:num w:numId="30" w16cid:durableId="2133134025">
    <w:abstractNumId w:val="22"/>
  </w:num>
  <w:num w:numId="31" w16cid:durableId="261449951">
    <w:abstractNumId w:val="22"/>
  </w:num>
  <w:num w:numId="32" w16cid:durableId="1648970954">
    <w:abstractNumId w:val="22"/>
  </w:num>
  <w:num w:numId="33" w16cid:durableId="1601832534">
    <w:abstractNumId w:val="22"/>
  </w:num>
  <w:num w:numId="34" w16cid:durableId="2072190119">
    <w:abstractNumId w:val="22"/>
  </w:num>
  <w:num w:numId="35" w16cid:durableId="367801790">
    <w:abstractNumId w:val="22"/>
  </w:num>
  <w:num w:numId="36" w16cid:durableId="846210285">
    <w:abstractNumId w:val="22"/>
  </w:num>
  <w:num w:numId="37" w16cid:durableId="1321035617">
    <w:abstractNumId w:val="22"/>
  </w:num>
  <w:num w:numId="38" w16cid:durableId="1539852565">
    <w:abstractNumId w:val="23"/>
  </w:num>
  <w:num w:numId="39" w16cid:durableId="404645878">
    <w:abstractNumId w:val="21"/>
  </w:num>
  <w:num w:numId="40" w16cid:durableId="195122185">
    <w:abstractNumId w:val="15"/>
  </w:num>
  <w:num w:numId="41" w16cid:durableId="154744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19"/>
    <w:rsid w:val="00010494"/>
    <w:rsid w:val="00010CB0"/>
    <w:rsid w:val="00012D1E"/>
    <w:rsid w:val="0001634F"/>
    <w:rsid w:val="0002692D"/>
    <w:rsid w:val="00036D5B"/>
    <w:rsid w:val="0005570A"/>
    <w:rsid w:val="00086B25"/>
    <w:rsid w:val="000A3DF7"/>
    <w:rsid w:val="000A5F41"/>
    <w:rsid w:val="000A7E2F"/>
    <w:rsid w:val="000C78FA"/>
    <w:rsid w:val="000D0552"/>
    <w:rsid w:val="000D5E1B"/>
    <w:rsid w:val="000F3034"/>
    <w:rsid w:val="000F3861"/>
    <w:rsid w:val="00110C19"/>
    <w:rsid w:val="00111E57"/>
    <w:rsid w:val="00121DBA"/>
    <w:rsid w:val="00126E21"/>
    <w:rsid w:val="001415B5"/>
    <w:rsid w:val="001575D4"/>
    <w:rsid w:val="00187D24"/>
    <w:rsid w:val="00187FA1"/>
    <w:rsid w:val="00195047"/>
    <w:rsid w:val="00195AD1"/>
    <w:rsid w:val="001A0EEC"/>
    <w:rsid w:val="001C62E5"/>
    <w:rsid w:val="002041BF"/>
    <w:rsid w:val="00210C06"/>
    <w:rsid w:val="00217081"/>
    <w:rsid w:val="00244AD0"/>
    <w:rsid w:val="002574DC"/>
    <w:rsid w:val="0029776E"/>
    <w:rsid w:val="00297A3E"/>
    <w:rsid w:val="002C2C24"/>
    <w:rsid w:val="002C2E1D"/>
    <w:rsid w:val="002C717E"/>
    <w:rsid w:val="002D0AE2"/>
    <w:rsid w:val="002E0E5E"/>
    <w:rsid w:val="002E6750"/>
    <w:rsid w:val="002E7824"/>
    <w:rsid w:val="002F491F"/>
    <w:rsid w:val="00302576"/>
    <w:rsid w:val="00306C90"/>
    <w:rsid w:val="003164B8"/>
    <w:rsid w:val="00317383"/>
    <w:rsid w:val="0033113A"/>
    <w:rsid w:val="0033589E"/>
    <w:rsid w:val="00341403"/>
    <w:rsid w:val="003502EE"/>
    <w:rsid w:val="00366179"/>
    <w:rsid w:val="00370FB5"/>
    <w:rsid w:val="00376F9F"/>
    <w:rsid w:val="00380828"/>
    <w:rsid w:val="003967CD"/>
    <w:rsid w:val="003A4AFB"/>
    <w:rsid w:val="003A7CEE"/>
    <w:rsid w:val="003C5BAC"/>
    <w:rsid w:val="003C6847"/>
    <w:rsid w:val="003D0F53"/>
    <w:rsid w:val="003D2DF0"/>
    <w:rsid w:val="003E52BB"/>
    <w:rsid w:val="004219D8"/>
    <w:rsid w:val="00422A0B"/>
    <w:rsid w:val="004316AD"/>
    <w:rsid w:val="00432DE9"/>
    <w:rsid w:val="0043443D"/>
    <w:rsid w:val="004446EE"/>
    <w:rsid w:val="00445317"/>
    <w:rsid w:val="004459F8"/>
    <w:rsid w:val="00446C78"/>
    <w:rsid w:val="00453160"/>
    <w:rsid w:val="00491C25"/>
    <w:rsid w:val="004D16E3"/>
    <w:rsid w:val="004D471B"/>
    <w:rsid w:val="004D7DB9"/>
    <w:rsid w:val="004F1769"/>
    <w:rsid w:val="00504F9D"/>
    <w:rsid w:val="0051186B"/>
    <w:rsid w:val="005165EC"/>
    <w:rsid w:val="005223EE"/>
    <w:rsid w:val="0053196C"/>
    <w:rsid w:val="00562EA2"/>
    <w:rsid w:val="00573425"/>
    <w:rsid w:val="005A33DF"/>
    <w:rsid w:val="005A40EA"/>
    <w:rsid w:val="005B26D5"/>
    <w:rsid w:val="005C0673"/>
    <w:rsid w:val="005D1DD8"/>
    <w:rsid w:val="005D1E49"/>
    <w:rsid w:val="005D3E81"/>
    <w:rsid w:val="005F1B0D"/>
    <w:rsid w:val="005F3F6F"/>
    <w:rsid w:val="005F6E50"/>
    <w:rsid w:val="005F796D"/>
    <w:rsid w:val="00603362"/>
    <w:rsid w:val="006077D2"/>
    <w:rsid w:val="00610FA5"/>
    <w:rsid w:val="006143EE"/>
    <w:rsid w:val="00644AB5"/>
    <w:rsid w:val="00655CF7"/>
    <w:rsid w:val="00674472"/>
    <w:rsid w:val="006872CB"/>
    <w:rsid w:val="00692C23"/>
    <w:rsid w:val="00694A64"/>
    <w:rsid w:val="006B2771"/>
    <w:rsid w:val="006B4160"/>
    <w:rsid w:val="006B46D2"/>
    <w:rsid w:val="006B60A9"/>
    <w:rsid w:val="006C1524"/>
    <w:rsid w:val="006D6A60"/>
    <w:rsid w:val="006D7AA0"/>
    <w:rsid w:val="006F278D"/>
    <w:rsid w:val="007101FE"/>
    <w:rsid w:val="00710A33"/>
    <w:rsid w:val="00715A1A"/>
    <w:rsid w:val="00721B1A"/>
    <w:rsid w:val="00732587"/>
    <w:rsid w:val="00740D05"/>
    <w:rsid w:val="007437AD"/>
    <w:rsid w:val="00751AE9"/>
    <w:rsid w:val="00765224"/>
    <w:rsid w:val="00766763"/>
    <w:rsid w:val="00772899"/>
    <w:rsid w:val="00773BD9"/>
    <w:rsid w:val="00794839"/>
    <w:rsid w:val="007A1536"/>
    <w:rsid w:val="007A1718"/>
    <w:rsid w:val="007B6EED"/>
    <w:rsid w:val="007C34B4"/>
    <w:rsid w:val="007D5506"/>
    <w:rsid w:val="007D5B12"/>
    <w:rsid w:val="007D722D"/>
    <w:rsid w:val="007E0C23"/>
    <w:rsid w:val="007E34F0"/>
    <w:rsid w:val="00822625"/>
    <w:rsid w:val="00832A26"/>
    <w:rsid w:val="00834D84"/>
    <w:rsid w:val="00867D66"/>
    <w:rsid w:val="008706AB"/>
    <w:rsid w:val="00885221"/>
    <w:rsid w:val="0088779C"/>
    <w:rsid w:val="00894A40"/>
    <w:rsid w:val="008A7593"/>
    <w:rsid w:val="008B67C5"/>
    <w:rsid w:val="008B752C"/>
    <w:rsid w:val="008C026B"/>
    <w:rsid w:val="008C08FA"/>
    <w:rsid w:val="008C6895"/>
    <w:rsid w:val="008F0917"/>
    <w:rsid w:val="008F659D"/>
    <w:rsid w:val="00901F5E"/>
    <w:rsid w:val="009024AC"/>
    <w:rsid w:val="00903817"/>
    <w:rsid w:val="00906138"/>
    <w:rsid w:val="00912A99"/>
    <w:rsid w:val="00924071"/>
    <w:rsid w:val="00933B6B"/>
    <w:rsid w:val="0094159A"/>
    <w:rsid w:val="009418DC"/>
    <w:rsid w:val="009451FF"/>
    <w:rsid w:val="00946729"/>
    <w:rsid w:val="00951A66"/>
    <w:rsid w:val="00952062"/>
    <w:rsid w:val="00970E7E"/>
    <w:rsid w:val="00981D44"/>
    <w:rsid w:val="009A303E"/>
    <w:rsid w:val="009A44CF"/>
    <w:rsid w:val="009B0AA6"/>
    <w:rsid w:val="009B5942"/>
    <w:rsid w:val="009C1A74"/>
    <w:rsid w:val="009C4D8C"/>
    <w:rsid w:val="009C7C70"/>
    <w:rsid w:val="009D0221"/>
    <w:rsid w:val="009D5218"/>
    <w:rsid w:val="009F1381"/>
    <w:rsid w:val="00A00569"/>
    <w:rsid w:val="00A04307"/>
    <w:rsid w:val="00A0596D"/>
    <w:rsid w:val="00A07215"/>
    <w:rsid w:val="00A11E57"/>
    <w:rsid w:val="00A179CD"/>
    <w:rsid w:val="00A34B00"/>
    <w:rsid w:val="00A41AAD"/>
    <w:rsid w:val="00A45854"/>
    <w:rsid w:val="00A4610E"/>
    <w:rsid w:val="00A4655F"/>
    <w:rsid w:val="00A701A3"/>
    <w:rsid w:val="00A81DBC"/>
    <w:rsid w:val="00A97A29"/>
    <w:rsid w:val="00AB22AF"/>
    <w:rsid w:val="00AC584B"/>
    <w:rsid w:val="00AE4001"/>
    <w:rsid w:val="00AE604C"/>
    <w:rsid w:val="00AF0D62"/>
    <w:rsid w:val="00AF439A"/>
    <w:rsid w:val="00AF6489"/>
    <w:rsid w:val="00B0270D"/>
    <w:rsid w:val="00B07ED3"/>
    <w:rsid w:val="00B25875"/>
    <w:rsid w:val="00B27838"/>
    <w:rsid w:val="00B32567"/>
    <w:rsid w:val="00B32990"/>
    <w:rsid w:val="00B6332D"/>
    <w:rsid w:val="00B73BBC"/>
    <w:rsid w:val="00BC37B9"/>
    <w:rsid w:val="00BD0AD1"/>
    <w:rsid w:val="00BD22FB"/>
    <w:rsid w:val="00BD27AC"/>
    <w:rsid w:val="00BD4217"/>
    <w:rsid w:val="00BD59AC"/>
    <w:rsid w:val="00BE2E42"/>
    <w:rsid w:val="00BE6755"/>
    <w:rsid w:val="00BF0BE0"/>
    <w:rsid w:val="00BF6170"/>
    <w:rsid w:val="00C00EFA"/>
    <w:rsid w:val="00C3341E"/>
    <w:rsid w:val="00C35D0D"/>
    <w:rsid w:val="00C375D1"/>
    <w:rsid w:val="00C52218"/>
    <w:rsid w:val="00C66D9A"/>
    <w:rsid w:val="00C753A1"/>
    <w:rsid w:val="00C97F57"/>
    <w:rsid w:val="00CA6EDE"/>
    <w:rsid w:val="00CA769C"/>
    <w:rsid w:val="00CB7E1D"/>
    <w:rsid w:val="00CC065A"/>
    <w:rsid w:val="00CE5535"/>
    <w:rsid w:val="00CF47AE"/>
    <w:rsid w:val="00D17E2B"/>
    <w:rsid w:val="00D249CC"/>
    <w:rsid w:val="00D31470"/>
    <w:rsid w:val="00D46FB5"/>
    <w:rsid w:val="00D53D48"/>
    <w:rsid w:val="00D62DF5"/>
    <w:rsid w:val="00D74E8E"/>
    <w:rsid w:val="00D86BE1"/>
    <w:rsid w:val="00D87B84"/>
    <w:rsid w:val="00D87F5C"/>
    <w:rsid w:val="00DA3C18"/>
    <w:rsid w:val="00DB37A2"/>
    <w:rsid w:val="00DB4EB2"/>
    <w:rsid w:val="00DD3273"/>
    <w:rsid w:val="00DD4534"/>
    <w:rsid w:val="00DE56C3"/>
    <w:rsid w:val="00E01DB4"/>
    <w:rsid w:val="00E025AD"/>
    <w:rsid w:val="00E0420C"/>
    <w:rsid w:val="00E13ABB"/>
    <w:rsid w:val="00E1695D"/>
    <w:rsid w:val="00E31F20"/>
    <w:rsid w:val="00E34B48"/>
    <w:rsid w:val="00E37868"/>
    <w:rsid w:val="00E43897"/>
    <w:rsid w:val="00E632FD"/>
    <w:rsid w:val="00E657B0"/>
    <w:rsid w:val="00E66286"/>
    <w:rsid w:val="00E66FA9"/>
    <w:rsid w:val="00E67E64"/>
    <w:rsid w:val="00E81174"/>
    <w:rsid w:val="00E86998"/>
    <w:rsid w:val="00E90597"/>
    <w:rsid w:val="00EB54CE"/>
    <w:rsid w:val="00EC508B"/>
    <w:rsid w:val="00EC5CB5"/>
    <w:rsid w:val="00ED2F96"/>
    <w:rsid w:val="00ED43C7"/>
    <w:rsid w:val="00EE2E41"/>
    <w:rsid w:val="00EE551F"/>
    <w:rsid w:val="00EF5BDD"/>
    <w:rsid w:val="00F159A5"/>
    <w:rsid w:val="00F20347"/>
    <w:rsid w:val="00F2477C"/>
    <w:rsid w:val="00F27959"/>
    <w:rsid w:val="00F36E70"/>
    <w:rsid w:val="00F44B6F"/>
    <w:rsid w:val="00F63BC7"/>
    <w:rsid w:val="00F64C5D"/>
    <w:rsid w:val="00F726C9"/>
    <w:rsid w:val="00F774EA"/>
    <w:rsid w:val="00F81DF3"/>
    <w:rsid w:val="00F820A7"/>
    <w:rsid w:val="00F86263"/>
    <w:rsid w:val="00F9780F"/>
    <w:rsid w:val="00FA0A2A"/>
    <w:rsid w:val="00FA5C77"/>
    <w:rsid w:val="00FA654A"/>
    <w:rsid w:val="00FA7B8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787DC"/>
  <w15:docId w15:val="{A4150A71-2255-4F6C-AB35-836BC7D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A29"/>
    <w:rPr>
      <w:rFonts w:ascii="Arial" w:hAnsi="Arial"/>
      <w:sz w:val="22"/>
    </w:rPr>
  </w:style>
  <w:style w:type="paragraph" w:styleId="Heading1">
    <w:name w:val="heading 1"/>
    <w:basedOn w:val="Normal"/>
    <w:next w:val="Numbered"/>
    <w:qFormat/>
    <w:rsid w:val="00A97A29"/>
    <w:pPr>
      <w:keepNext/>
      <w:numPr>
        <w:numId w:val="20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97A29"/>
    <w:pPr>
      <w:keepNext/>
      <w:keepLines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97A29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97A29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7A29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A97A29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A29"/>
    <w:pPr>
      <w:spacing w:after="120"/>
    </w:pPr>
  </w:style>
  <w:style w:type="paragraph" w:styleId="Footer">
    <w:name w:val="footer"/>
    <w:basedOn w:val="Normal"/>
    <w:rsid w:val="00A97A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7A29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rsid w:val="00A97A29"/>
    <w:pPr>
      <w:keepLines/>
      <w:numPr>
        <w:ilvl w:val="1"/>
        <w:numId w:val="20"/>
      </w:numPr>
    </w:pPr>
  </w:style>
  <w:style w:type="paragraph" w:customStyle="1" w:styleId="Item">
    <w:name w:val="Item"/>
    <w:basedOn w:val="Numbered"/>
    <w:next w:val="ItemContinued"/>
    <w:rsid w:val="00A97A29"/>
    <w:pPr>
      <w:keepNext/>
      <w:numPr>
        <w:ilvl w:val="2"/>
      </w:numPr>
      <w:ind w:right="2160"/>
      <w:outlineLvl w:val="2"/>
    </w:pPr>
    <w:rPr>
      <w:caps/>
    </w:rPr>
  </w:style>
  <w:style w:type="paragraph" w:customStyle="1" w:styleId="ItemContinued">
    <w:name w:val="ItemContinued"/>
    <w:basedOn w:val="Item"/>
    <w:next w:val="NormalJustified"/>
    <w:rsid w:val="00A97A29"/>
    <w:pPr>
      <w:numPr>
        <w:ilvl w:val="0"/>
        <w:numId w:val="0"/>
      </w:numPr>
      <w:ind w:left="720"/>
      <w:jc w:val="both"/>
    </w:pPr>
    <w:rPr>
      <w:caps w:val="0"/>
    </w:rPr>
  </w:style>
  <w:style w:type="paragraph" w:customStyle="1" w:styleId="HODAction">
    <w:name w:val="HODAction"/>
    <w:basedOn w:val="ItemContinued"/>
    <w:rsid w:val="00A97A29"/>
    <w:pPr>
      <w:keepNext w:val="0"/>
      <w:ind w:left="1008" w:right="1440"/>
      <w:jc w:val="left"/>
    </w:pPr>
    <w:rPr>
      <w:b/>
    </w:rPr>
  </w:style>
  <w:style w:type="paragraph" w:customStyle="1" w:styleId="ItemAmend">
    <w:name w:val="Item_Amend"/>
    <w:basedOn w:val="Item"/>
    <w:next w:val="Normal"/>
    <w:rsid w:val="00A97A29"/>
    <w:pPr>
      <w:numPr>
        <w:ilvl w:val="0"/>
        <w:numId w:val="0"/>
      </w:numPr>
      <w:ind w:left="720" w:hanging="720"/>
    </w:pPr>
    <w:rPr>
      <w:caps w:val="0"/>
    </w:rPr>
  </w:style>
  <w:style w:type="paragraph" w:customStyle="1" w:styleId="ItemAmendContinue">
    <w:name w:val="Item_Amend_Continue"/>
    <w:basedOn w:val="ItemContinued"/>
    <w:rsid w:val="00A97A29"/>
    <w:pPr>
      <w:keepNext w:val="0"/>
      <w:keepLines w:val="0"/>
      <w:ind w:right="720"/>
      <w:jc w:val="left"/>
    </w:pPr>
  </w:style>
  <w:style w:type="character" w:styleId="LineNumber">
    <w:name w:val="line number"/>
    <w:basedOn w:val="DefaultParagraphFont"/>
    <w:rsid w:val="00A97A29"/>
  </w:style>
  <w:style w:type="paragraph" w:styleId="List">
    <w:name w:val="List"/>
    <w:basedOn w:val="Normal"/>
    <w:rsid w:val="00A97A29"/>
    <w:pPr>
      <w:ind w:left="360" w:hanging="360"/>
    </w:pPr>
  </w:style>
  <w:style w:type="paragraph" w:customStyle="1" w:styleId="NormalJustified">
    <w:name w:val="Normal Justified"/>
    <w:basedOn w:val="Normal"/>
    <w:rsid w:val="00A97A29"/>
    <w:pPr>
      <w:jc w:val="both"/>
    </w:pPr>
  </w:style>
  <w:style w:type="paragraph" w:customStyle="1" w:styleId="NormalJustified0">
    <w:name w:val="NormalJustified"/>
    <w:basedOn w:val="Normal"/>
    <w:rsid w:val="00A97A29"/>
    <w:pPr>
      <w:jc w:val="both"/>
    </w:pPr>
  </w:style>
  <w:style w:type="paragraph" w:customStyle="1" w:styleId="Signatures">
    <w:name w:val="Signatures"/>
    <w:basedOn w:val="Normal"/>
    <w:next w:val="Normal"/>
    <w:rsid w:val="00A97A29"/>
    <w:pPr>
      <w:keepLines/>
      <w:tabs>
        <w:tab w:val="left" w:pos="3888"/>
      </w:tabs>
    </w:pPr>
  </w:style>
  <w:style w:type="paragraph" w:styleId="NormalWeb">
    <w:name w:val="Normal (Web)"/>
    <w:basedOn w:val="Normal"/>
    <w:uiPriority w:val="99"/>
    <w:unhideWhenUsed/>
    <w:rsid w:val="00562EA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\OneDrive\Desktop\MSSNY%20hod-resolutio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EB9C86EAA5459C9A7366C7A307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AFBC-F0FB-45E4-84C0-7E2A39D7A1A6}"/>
      </w:docPartPr>
      <w:docPartBody>
        <w:p w:rsidR="00487D3A" w:rsidRDefault="00000000">
          <w:pPr>
            <w:pStyle w:val="09EB9C86EAA5459C9A7366C7A307DA1D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A21D5AFEC4FD4988F95019253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1FE1-A828-43CF-B89B-D5896BF50351}"/>
      </w:docPartPr>
      <w:docPartBody>
        <w:p w:rsidR="00487D3A" w:rsidRDefault="00000000">
          <w:pPr>
            <w:pStyle w:val="667A21D5AFEC4FD4988F950192538E69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5F92B84D4D508BB6DF97E6D9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6156-8830-4D0B-B36E-79704039B398}"/>
      </w:docPartPr>
      <w:docPartBody>
        <w:p w:rsidR="00487D3A" w:rsidRDefault="00000000">
          <w:pPr>
            <w:pStyle w:val="F98E5F92B84D4D508BB6DF97E6D98B22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3785746444DBA456C9EE6F05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50ED-0B3D-4C7D-B39F-36C66E164361}"/>
      </w:docPartPr>
      <w:docPartBody>
        <w:p w:rsidR="00487D3A" w:rsidRDefault="00000000">
          <w:pPr>
            <w:pStyle w:val="65313785746444DBA456C9EE6F05B343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1A94978224BF0A9C123CC37B5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8686D-24DE-4FF3-9B3E-24A5AF7F8DD0}"/>
      </w:docPartPr>
      <w:docPartBody>
        <w:p w:rsidR="00487D3A" w:rsidRDefault="00000000">
          <w:pPr>
            <w:pStyle w:val="3881A94978224BF0A9C123CC37B5B82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F2E45357847FFA05C1EE1A6E8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219F-2287-48D3-A3F0-99543303FF6C}"/>
      </w:docPartPr>
      <w:docPartBody>
        <w:p w:rsidR="00487D3A" w:rsidRDefault="00000000">
          <w:pPr>
            <w:pStyle w:val="227F2E45357847FFA05C1EE1A6E8A300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57404DCB34888A7C9F5E3C380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C633-6F5C-4AB1-B7CA-FAB96CE18E3B}"/>
      </w:docPartPr>
      <w:docPartBody>
        <w:p w:rsidR="00487D3A" w:rsidRDefault="00000000">
          <w:pPr>
            <w:pStyle w:val="75857404DCB34888A7C9F5E3C380E0D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BEFCD4D294F018B4EA6BA33C4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355C-FEFF-433C-94D6-B6F22D68C15F}"/>
      </w:docPartPr>
      <w:docPartBody>
        <w:p w:rsidR="00487D3A" w:rsidRDefault="00000000">
          <w:pPr>
            <w:pStyle w:val="1BEBEFCD4D294F018B4EA6BA33C45454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2A85145F844E392364453BD6B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B437-6429-4F6E-A99B-6E960FAA1E54}"/>
      </w:docPartPr>
      <w:docPartBody>
        <w:p w:rsidR="00487D3A" w:rsidRDefault="00000000">
          <w:pPr>
            <w:pStyle w:val="54A2A85145F844E392364453BD6B633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E7FCA007342F8B0730E855FCD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188-462F-46D9-B900-41C8FD482D99}"/>
      </w:docPartPr>
      <w:docPartBody>
        <w:p w:rsidR="00487D3A" w:rsidRDefault="00000000">
          <w:pPr>
            <w:pStyle w:val="D37E7FCA007342F8B0730E855FCDA85F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A6CE195F047008530A11348D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C037-D4D7-40B4-A948-17486E86F7F3}"/>
      </w:docPartPr>
      <w:docPartBody>
        <w:p w:rsidR="00487D3A" w:rsidRDefault="00000000">
          <w:pPr>
            <w:pStyle w:val="819A6CE195F047008530A11348D9DD86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261469EDA47FC835D22D1D4E4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E103-186E-425B-BF32-7F96DB2D94A7}"/>
      </w:docPartPr>
      <w:docPartBody>
        <w:p w:rsidR="00487D3A" w:rsidRDefault="00000000">
          <w:pPr>
            <w:pStyle w:val="662261469EDA47FC835D22D1D4E419FB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7ED03D9C7499F97029EB1C5EE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CCD9-8305-48BA-8253-F2A4071C7A52}"/>
      </w:docPartPr>
      <w:docPartBody>
        <w:p w:rsidR="00487D3A" w:rsidRDefault="00000000">
          <w:pPr>
            <w:pStyle w:val="A187ED03D9C7499F97029EB1C5EE3D31"/>
          </w:pPr>
          <w:r w:rsidRPr="00F317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952109994FDFAC9800C12AA2D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B550-AB24-469E-852C-F9D4CB0C8689}"/>
      </w:docPartPr>
      <w:docPartBody>
        <w:p w:rsidR="00487D3A" w:rsidRDefault="00000000">
          <w:pPr>
            <w:pStyle w:val="6F31952109994FDFAC9800C12AA2D0CC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18BF0D64D7434492AB6CA7DB2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EA89-960F-4F8C-A9DE-030A1CFE8614}"/>
      </w:docPartPr>
      <w:docPartBody>
        <w:p w:rsidR="00487D3A" w:rsidRDefault="00000000">
          <w:pPr>
            <w:pStyle w:val="0B18BF0D64D7434492AB6CA7DB2996F8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7D5B6DC72D94626A99E33D785F1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9C31-F5E9-458D-AC28-A99E020586CC}"/>
      </w:docPartPr>
      <w:docPartBody>
        <w:p w:rsidR="00487D3A" w:rsidRDefault="00000000">
          <w:pPr>
            <w:pStyle w:val="87D5B6DC72D94626A99E33D785F111D9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4416F502C84272BD48B85E3CD9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4461-C494-4D2D-8F1B-F646B62B37FA}"/>
      </w:docPartPr>
      <w:docPartBody>
        <w:p w:rsidR="00487D3A" w:rsidRDefault="00000000">
          <w:pPr>
            <w:pStyle w:val="084416F502C84272BD48B85E3CD92DCD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30B76E03CA453581B94E906BB8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D8AB-E747-4EB9-BDB9-E60A34AB4B95}"/>
      </w:docPartPr>
      <w:docPartBody>
        <w:p w:rsidR="00487D3A" w:rsidRDefault="00000000">
          <w:pPr>
            <w:pStyle w:val="8F30B76E03CA453581B94E906BB82D03"/>
          </w:pPr>
          <w:r w:rsidRPr="001575D4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CF7E1C271C94950B65444B6E916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4088-AE53-443E-B48B-840D63FCE3C3}"/>
      </w:docPartPr>
      <w:docPartBody>
        <w:p w:rsidR="00487D3A" w:rsidRDefault="00000000">
          <w:pPr>
            <w:pStyle w:val="3CF7E1C271C94950B65444B6E916959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5500E7071B4DBB9BF46B76588F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5343-C436-4E81-A1E1-A5F75E8C66B5}"/>
      </w:docPartPr>
      <w:docPartBody>
        <w:p w:rsidR="00487D3A" w:rsidRDefault="00000000">
          <w:pPr>
            <w:pStyle w:val="2D5500E7071B4DBB9BF46B76588FE57A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8C6B249DA54E25A7C46D682F9D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0D09-91DA-4722-9E93-175E141E35DB}"/>
      </w:docPartPr>
      <w:docPartBody>
        <w:p w:rsidR="00487D3A" w:rsidRDefault="00000000">
          <w:pPr>
            <w:pStyle w:val="6A8C6B249DA54E25A7C46D682F9D4FA9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A117AD1D94DCA8499EAAF3AE9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1C81-285A-4BF5-A2C3-B860AE136FD3}"/>
      </w:docPartPr>
      <w:docPartBody>
        <w:p w:rsidR="00487D3A" w:rsidRDefault="00000000">
          <w:pPr>
            <w:pStyle w:val="C59A117AD1D94DCA8499EAAF3AE91ABE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01AAD67C994EB1AA97FFB008F1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EC84-80FE-4FA7-B20B-092F871D1DA2}"/>
      </w:docPartPr>
      <w:docPartBody>
        <w:p w:rsidR="00487D3A" w:rsidRDefault="00000000">
          <w:pPr>
            <w:pStyle w:val="5E01AAD67C994EB1AA97FFB008F150BA"/>
          </w:pPr>
          <w:r w:rsidRPr="00E31F2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BE"/>
    <w:rsid w:val="000C78FA"/>
    <w:rsid w:val="00487D3A"/>
    <w:rsid w:val="00817D82"/>
    <w:rsid w:val="00A216BE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9EB9C86EAA5459C9A7366C7A307DA1D">
    <w:name w:val="09EB9C86EAA5459C9A7366C7A307DA1D"/>
  </w:style>
  <w:style w:type="paragraph" w:customStyle="1" w:styleId="667A21D5AFEC4FD4988F950192538E69">
    <w:name w:val="667A21D5AFEC4FD4988F950192538E69"/>
  </w:style>
  <w:style w:type="paragraph" w:customStyle="1" w:styleId="F98E5F92B84D4D508BB6DF97E6D98B22">
    <w:name w:val="F98E5F92B84D4D508BB6DF97E6D98B22"/>
  </w:style>
  <w:style w:type="paragraph" w:customStyle="1" w:styleId="65313785746444DBA456C9EE6F05B343">
    <w:name w:val="65313785746444DBA456C9EE6F05B343"/>
  </w:style>
  <w:style w:type="paragraph" w:customStyle="1" w:styleId="3881A94978224BF0A9C123CC37B5B82B">
    <w:name w:val="3881A94978224BF0A9C123CC37B5B82B"/>
  </w:style>
  <w:style w:type="paragraph" w:customStyle="1" w:styleId="227F2E45357847FFA05C1EE1A6E8A300">
    <w:name w:val="227F2E45357847FFA05C1EE1A6E8A300"/>
  </w:style>
  <w:style w:type="paragraph" w:customStyle="1" w:styleId="75857404DCB34888A7C9F5E3C380E0D4">
    <w:name w:val="75857404DCB34888A7C9F5E3C380E0D4"/>
  </w:style>
  <w:style w:type="paragraph" w:customStyle="1" w:styleId="1BEBEFCD4D294F018B4EA6BA33C45454">
    <w:name w:val="1BEBEFCD4D294F018B4EA6BA33C45454"/>
  </w:style>
  <w:style w:type="paragraph" w:customStyle="1" w:styleId="54A2A85145F844E392364453BD6B633B">
    <w:name w:val="54A2A85145F844E392364453BD6B633B"/>
  </w:style>
  <w:style w:type="paragraph" w:customStyle="1" w:styleId="D37E7FCA007342F8B0730E855FCDA85F">
    <w:name w:val="D37E7FCA007342F8B0730E855FCDA85F"/>
  </w:style>
  <w:style w:type="paragraph" w:customStyle="1" w:styleId="819A6CE195F047008530A11348D9DD86">
    <w:name w:val="819A6CE195F047008530A11348D9DD86"/>
  </w:style>
  <w:style w:type="paragraph" w:customStyle="1" w:styleId="662261469EDA47FC835D22D1D4E419FB">
    <w:name w:val="662261469EDA47FC835D22D1D4E419FB"/>
  </w:style>
  <w:style w:type="paragraph" w:customStyle="1" w:styleId="A187ED03D9C7499F97029EB1C5EE3D31">
    <w:name w:val="A187ED03D9C7499F97029EB1C5EE3D31"/>
  </w:style>
  <w:style w:type="paragraph" w:customStyle="1" w:styleId="6F31952109994FDFAC9800C12AA2D0CC">
    <w:name w:val="6F31952109994FDFAC9800C12AA2D0CC"/>
  </w:style>
  <w:style w:type="paragraph" w:customStyle="1" w:styleId="0B18BF0D64D7434492AB6CA7DB2996F8">
    <w:name w:val="0B18BF0D64D7434492AB6CA7DB2996F8"/>
  </w:style>
  <w:style w:type="paragraph" w:customStyle="1" w:styleId="87D5B6DC72D94626A99E33D785F111D9">
    <w:name w:val="87D5B6DC72D94626A99E33D785F111D9"/>
  </w:style>
  <w:style w:type="paragraph" w:customStyle="1" w:styleId="084416F502C84272BD48B85E3CD92DCD">
    <w:name w:val="084416F502C84272BD48B85E3CD92DCD"/>
  </w:style>
  <w:style w:type="paragraph" w:customStyle="1" w:styleId="8F30B76E03CA453581B94E906BB82D03">
    <w:name w:val="8F30B76E03CA453581B94E906BB82D03"/>
  </w:style>
  <w:style w:type="paragraph" w:customStyle="1" w:styleId="3CF7E1C271C94950B65444B6E9169599">
    <w:name w:val="3CF7E1C271C94950B65444B6E9169599"/>
  </w:style>
  <w:style w:type="paragraph" w:customStyle="1" w:styleId="2D5500E7071B4DBB9BF46B76588FE57A">
    <w:name w:val="2D5500E7071B4DBB9BF46B76588FE57A"/>
  </w:style>
  <w:style w:type="paragraph" w:customStyle="1" w:styleId="6A8C6B249DA54E25A7C46D682F9D4FA9">
    <w:name w:val="6A8C6B249DA54E25A7C46D682F9D4FA9"/>
  </w:style>
  <w:style w:type="paragraph" w:customStyle="1" w:styleId="C59A117AD1D94DCA8499EAAF3AE91ABE">
    <w:name w:val="C59A117AD1D94DCA8499EAAF3AE91ABE"/>
  </w:style>
  <w:style w:type="paragraph" w:customStyle="1" w:styleId="5E01AAD67C994EB1AA97FFB008F150BA">
    <w:name w:val="5E01AAD67C994EB1AA97FFB008F15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6d33a-dbe2-4ee1-95f2-1a3299f455bf">
      <Terms xmlns="http://schemas.microsoft.com/office/infopath/2007/PartnerControls"/>
    </lcf76f155ced4ddcb4097134ff3c332f>
    <TaxCatchAll xmlns="e294056c-2930-491b-a3c0-11ff73bbbd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DE0537D63F4C909B0DBE023D2129" ma:contentTypeVersion="13" ma:contentTypeDescription="Create a new document." ma:contentTypeScope="" ma:versionID="2f0717e783079950783b0c257802a145">
  <xsd:schema xmlns:xsd="http://www.w3.org/2001/XMLSchema" xmlns:xs="http://www.w3.org/2001/XMLSchema" xmlns:p="http://schemas.microsoft.com/office/2006/metadata/properties" xmlns:ns2="be66d33a-dbe2-4ee1-95f2-1a3299f455bf" xmlns:ns3="e294056c-2930-491b-a3c0-11ff73bbbdbb" targetNamespace="http://schemas.microsoft.com/office/2006/metadata/properties" ma:root="true" ma:fieldsID="97ca1ccc52af19e5535f189fc51c81cb" ns2:_="" ns3:_="">
    <xsd:import namespace="be66d33a-dbe2-4ee1-95f2-1a3299f455bf"/>
    <xsd:import namespace="e294056c-2930-491b-a3c0-11ff73bb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d33a-dbe2-4ee1-95f2-1a3299f4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0821e3-74f6-482c-a150-e27c4ca0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056c-2930-491b-a3c0-11ff73bbbd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a10761-914f-4c14-9167-77a1b39f68f4}" ma:internalName="TaxCatchAll" ma:showField="CatchAllData" ma:web="e294056c-2930-491b-a3c0-11ff73bb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56814-F41C-490E-A0F3-E61A1EF915E8}">
  <ds:schemaRefs>
    <ds:schemaRef ds:uri="http://schemas.microsoft.com/office/2006/metadata/properties"/>
    <ds:schemaRef ds:uri="http://schemas.microsoft.com/office/infopath/2007/PartnerControls"/>
    <ds:schemaRef ds:uri="be66d33a-dbe2-4ee1-95f2-1a3299f455bf"/>
    <ds:schemaRef ds:uri="e294056c-2930-491b-a3c0-11ff73bbbdbb"/>
  </ds:schemaRefs>
</ds:datastoreItem>
</file>

<file path=customXml/itemProps2.xml><?xml version="1.0" encoding="utf-8"?>
<ds:datastoreItem xmlns:ds="http://schemas.openxmlformats.org/officeDocument/2006/customXml" ds:itemID="{FE3E0550-179C-4310-AEF3-D4894912D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6d33a-dbe2-4ee1-95f2-1a3299f455bf"/>
    <ds:schemaRef ds:uri="e294056c-2930-491b-a3c0-11ff73bbb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802E5-0DCF-4210-8DBB-8894FE427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C:\Users\chant\OneDrive\Desktop\MSSNY hod-resolution-template.dotx</Template>
  <TotalTime>1</TotalTime>
  <Pages>2</Pages>
  <Words>179</Words>
  <Characters>946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Brauner</dc:creator>
  <cp:keywords/>
  <dc:description/>
  <cp:lastModifiedBy>Michael Reyes</cp:lastModifiedBy>
  <cp:revision>2</cp:revision>
  <cp:lastPrinted>2023-08-04T15:17:00Z</cp:lastPrinted>
  <dcterms:created xsi:type="dcterms:W3CDTF">2024-09-26T17:19:00Z</dcterms:created>
  <dcterms:modified xsi:type="dcterms:W3CDTF">2025-09-29T17:06:00Z</dcterms:modified>
  <cp:category>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0x010100067DDE0537D63F4C909B0DBE023D2129</vt:lpwstr>
  </property>
</Properties>
</file>